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5F" w:rsidRDefault="00472C5F">
      <w:pPr>
        <w:pStyle w:val="Title"/>
        <w:jc w:val="right"/>
        <w:rPr>
          <w:b w:val="0"/>
          <w:i w:val="0"/>
          <w:smallCaps w:val="0"/>
          <w:shadow w:val="0"/>
          <w:spacing w:val="0"/>
          <w:sz w:val="24"/>
          <w:u w:val="single"/>
        </w:rPr>
      </w:pPr>
      <w:r>
        <w:rPr>
          <w:b w:val="0"/>
          <w:i w:val="0"/>
          <w:smallCaps w:val="0"/>
          <w:shadow w:val="0"/>
          <w:spacing w:val="0"/>
          <w:sz w:val="24"/>
        </w:rPr>
        <w:t xml:space="preserve">Vehicle(s) Assigned </w:t>
      </w:r>
      <w:r>
        <w:rPr>
          <w:b w:val="0"/>
          <w:i w:val="0"/>
          <w:smallCaps w:val="0"/>
          <w:shadow w:val="0"/>
          <w:spacing w:val="0"/>
          <w:sz w:val="24"/>
          <w:u w:val="single"/>
        </w:rPr>
        <w:tab/>
      </w:r>
      <w:r>
        <w:rPr>
          <w:b w:val="0"/>
          <w:i w:val="0"/>
          <w:smallCaps w:val="0"/>
          <w:shadow w:val="0"/>
          <w:spacing w:val="0"/>
          <w:sz w:val="24"/>
          <w:u w:val="single"/>
        </w:rPr>
        <w:tab/>
      </w:r>
      <w:r>
        <w:rPr>
          <w:b w:val="0"/>
          <w:i w:val="0"/>
          <w:smallCaps w:val="0"/>
          <w:shadow w:val="0"/>
          <w:spacing w:val="0"/>
          <w:sz w:val="24"/>
          <w:u w:val="single"/>
        </w:rPr>
        <w:tab/>
      </w:r>
      <w:r>
        <w:rPr>
          <w:b w:val="0"/>
          <w:i w:val="0"/>
          <w:smallCaps w:val="0"/>
          <w:shadow w:val="0"/>
          <w:spacing w:val="0"/>
          <w:sz w:val="24"/>
          <w:u w:val="single"/>
        </w:rPr>
        <w:tab/>
      </w:r>
      <w:r>
        <w:rPr>
          <w:b w:val="0"/>
          <w:i w:val="0"/>
          <w:smallCaps w:val="0"/>
          <w:shadow w:val="0"/>
          <w:spacing w:val="0"/>
          <w:sz w:val="24"/>
          <w:u w:val="single"/>
        </w:rPr>
        <w:tab/>
      </w:r>
    </w:p>
    <w:p w:rsidR="00472C5F" w:rsidRDefault="00472C5F">
      <w:pPr>
        <w:rPr>
          <w:smallCaps/>
          <w:shadow/>
          <w:spacing w:val="50"/>
          <w:sz w:val="16"/>
        </w:rPr>
      </w:pPr>
    </w:p>
    <w:p w:rsidR="00DE5497" w:rsidRDefault="00DE5497">
      <w:pPr>
        <w:rPr>
          <w:smallCaps/>
          <w:shadow/>
          <w:spacing w:val="50"/>
          <w:sz w:val="16"/>
        </w:rPr>
      </w:pPr>
    </w:p>
    <w:p w:rsidR="00DE5497" w:rsidRDefault="00DE5497">
      <w:pPr>
        <w:rPr>
          <w:smallCaps/>
          <w:shadow/>
          <w:spacing w:val="50"/>
          <w:sz w:val="16"/>
        </w:rPr>
      </w:pPr>
    </w:p>
    <w:p w:rsidR="00472C5F" w:rsidRDefault="00803C48" w:rsidP="00803C48">
      <w:pPr>
        <w:pStyle w:val="Title"/>
      </w:pPr>
      <w:r>
        <w:t>Vehicle request</w:t>
      </w:r>
    </w:p>
    <w:p w:rsidR="00767A2E" w:rsidRPr="00767A2E" w:rsidRDefault="00767A2E" w:rsidP="00803C48">
      <w:pPr>
        <w:pStyle w:val="Title"/>
        <w:rPr>
          <w:sz w:val="24"/>
          <w:szCs w:val="24"/>
        </w:rPr>
      </w:pPr>
    </w:p>
    <w:p w:rsidR="00472C5F" w:rsidRDefault="00472C5F" w:rsidP="00283E20">
      <w:pPr>
        <w:rPr>
          <w:smallCaps/>
          <w:shadow/>
          <w:spacing w:val="50"/>
          <w:sz w:val="16"/>
        </w:rPr>
      </w:pPr>
    </w:p>
    <w:p w:rsidR="00283E20" w:rsidRDefault="00283E20" w:rsidP="00283E20">
      <w:pPr>
        <w:pStyle w:val="BodyText"/>
        <w:rPr>
          <w:b/>
        </w:rPr>
      </w:pPr>
      <w:r>
        <w:rPr>
          <w:b/>
        </w:rPr>
        <w:t>This form is for requesting the use of a Lon Morris owned vehicle for conducting school business only. Please fill out all the blanks beside all requested information.</w:t>
      </w:r>
    </w:p>
    <w:p w:rsidR="00472C5F" w:rsidRDefault="00472C5F" w:rsidP="00283E20">
      <w:pPr>
        <w:pStyle w:val="BodyText"/>
        <w:rPr>
          <w:b/>
        </w:rPr>
      </w:pPr>
    </w:p>
    <w:p w:rsidR="00252955" w:rsidRDefault="00252955" w:rsidP="00252955">
      <w:pPr>
        <w:tabs>
          <w:tab w:val="left" w:pos="3240"/>
          <w:tab w:val="left" w:pos="684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If you are request</w:t>
      </w:r>
      <w:r w:rsidRPr="00472C5F">
        <w:rPr>
          <w:b/>
          <w:i/>
          <w:sz w:val="22"/>
          <w:szCs w:val="22"/>
        </w:rPr>
        <w:t>ing a bus, please give the EXACT departure time so drivers are</w:t>
      </w:r>
      <w:r>
        <w:rPr>
          <w:b/>
          <w:i/>
          <w:sz w:val="22"/>
          <w:szCs w:val="22"/>
        </w:rPr>
        <w:t xml:space="preserve"> not </w:t>
      </w:r>
      <w:r w:rsidRPr="00472C5F">
        <w:rPr>
          <w:b/>
          <w:i/>
          <w:sz w:val="22"/>
          <w:szCs w:val="22"/>
        </w:rPr>
        <w:t>unnecessarily waiting long periods of time for your group to arrive. Normally the bus driver will have the bus spotted 20 to 30 minutes before departure.</w:t>
      </w:r>
    </w:p>
    <w:p w:rsidR="00767A2E" w:rsidRPr="00472C5F" w:rsidRDefault="00767A2E" w:rsidP="00252955">
      <w:pPr>
        <w:tabs>
          <w:tab w:val="left" w:pos="3240"/>
          <w:tab w:val="left" w:pos="6840"/>
        </w:tabs>
        <w:rPr>
          <w:b/>
          <w:i/>
          <w:sz w:val="22"/>
          <w:u w:val="single"/>
        </w:rPr>
      </w:pPr>
    </w:p>
    <w:p w:rsidR="00472C5F" w:rsidRDefault="00472C5F" w:rsidP="008255DB">
      <w:pPr>
        <w:tabs>
          <w:tab w:val="left" w:pos="4320"/>
        </w:tabs>
        <w:rPr>
          <w:sz w:val="22"/>
        </w:rPr>
      </w:pPr>
    </w:p>
    <w:p w:rsidR="00196C08" w:rsidRDefault="00196C08" w:rsidP="00196C08">
      <w:pPr>
        <w:tabs>
          <w:tab w:val="left" w:pos="2700"/>
          <w:tab w:val="left" w:pos="6120"/>
        </w:tabs>
        <w:rPr>
          <w:sz w:val="22"/>
        </w:rPr>
      </w:pPr>
      <w:r>
        <w:rPr>
          <w:sz w:val="22"/>
        </w:rPr>
        <w:t>Date of Request:</w:t>
      </w:r>
      <w:bookmarkStart w:id="0" w:name="Text12"/>
      <w:r w:rsidR="000450A5">
        <w:rPr>
          <w:sz w:val="22"/>
        </w:rPr>
        <w:fldChar w:fldCharType="begin">
          <w:ffData>
            <w:name w:val="Text12"/>
            <w:enabled w:val="0"/>
            <w:calcOnExit w:val="0"/>
            <w:textInput>
              <w:type w:val="currentDate"/>
              <w:format w:val="M/d/yy"/>
            </w:textInput>
          </w:ffData>
        </w:fldChar>
      </w:r>
      <w:r>
        <w:rPr>
          <w:sz w:val="22"/>
        </w:rPr>
        <w:instrText xml:space="preserve"> FORMTEXT </w:instrText>
      </w:r>
      <w:r w:rsidR="000450A5">
        <w:rPr>
          <w:sz w:val="22"/>
        </w:rPr>
        <w:fldChar w:fldCharType="begin"/>
      </w:r>
      <w:r>
        <w:rPr>
          <w:sz w:val="22"/>
        </w:rPr>
        <w:instrText xml:space="preserve"> DATE \@ "M/d/yy" </w:instrText>
      </w:r>
      <w:r w:rsidR="000450A5">
        <w:rPr>
          <w:sz w:val="22"/>
        </w:rPr>
        <w:fldChar w:fldCharType="separate"/>
      </w:r>
      <w:r w:rsidR="003F1490">
        <w:rPr>
          <w:noProof/>
          <w:sz w:val="22"/>
        </w:rPr>
        <w:instrText>9/23/11</w:instrText>
      </w:r>
      <w:r w:rsidR="000450A5">
        <w:rPr>
          <w:sz w:val="22"/>
        </w:rPr>
        <w:fldChar w:fldCharType="end"/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3F1490">
        <w:rPr>
          <w:noProof/>
          <w:sz w:val="22"/>
        </w:rPr>
        <w:t>9/23/11</w:t>
      </w:r>
      <w:r w:rsidR="000450A5">
        <w:rPr>
          <w:sz w:val="22"/>
        </w:rPr>
        <w:fldChar w:fldCharType="end"/>
      </w:r>
      <w:bookmarkEnd w:id="0"/>
      <w:r w:rsidR="00847AB3">
        <w:rPr>
          <w:sz w:val="22"/>
        </w:rPr>
        <w:tab/>
      </w:r>
      <w:r>
        <w:rPr>
          <w:sz w:val="22"/>
        </w:rPr>
        <w:t>Name:</w:t>
      </w:r>
      <w:r w:rsidR="000450A5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"/>
      <w:r>
        <w:rPr>
          <w:sz w:val="22"/>
        </w:rPr>
        <w:tab/>
        <w:t>Destination (city):</w:t>
      </w:r>
      <w:r w:rsidR="000450A5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2"/>
    </w:p>
    <w:p w:rsidR="00472C5F" w:rsidRDefault="00AA7091" w:rsidP="00196C08">
      <w:pPr>
        <w:tabs>
          <w:tab w:val="left" w:pos="2700"/>
          <w:tab w:val="left" w:pos="6840"/>
        </w:tabs>
        <w:rPr>
          <w:sz w:val="22"/>
        </w:rPr>
      </w:pPr>
      <w:r>
        <w:rPr>
          <w:sz w:val="22"/>
        </w:rPr>
        <w:t>Departure date:</w:t>
      </w:r>
      <w:bookmarkStart w:id="3" w:name="Text1"/>
      <w:r w:rsidR="000450A5">
        <w:rPr>
          <w:sz w:val="22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3"/>
      <w:r w:rsidR="00472C5F">
        <w:rPr>
          <w:sz w:val="22"/>
        </w:rPr>
        <w:tab/>
      </w:r>
      <w:r>
        <w:rPr>
          <w:sz w:val="22"/>
        </w:rPr>
        <w:t>Time of departure:</w:t>
      </w:r>
      <w:bookmarkStart w:id="4" w:name="Text2"/>
      <w:r w:rsidR="000450A5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4"/>
    </w:p>
    <w:p w:rsidR="008255DB" w:rsidRDefault="008255DB" w:rsidP="00196C08">
      <w:pPr>
        <w:tabs>
          <w:tab w:val="left" w:pos="2700"/>
          <w:tab w:val="left" w:pos="5400"/>
        </w:tabs>
        <w:rPr>
          <w:sz w:val="22"/>
        </w:rPr>
      </w:pPr>
      <w:r>
        <w:rPr>
          <w:sz w:val="22"/>
        </w:rPr>
        <w:t>Date of return:</w:t>
      </w:r>
      <w:bookmarkStart w:id="5" w:name="Text3"/>
      <w:r w:rsidR="000450A5">
        <w:rPr>
          <w:sz w:val="22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r w:rsidR="00B215C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5"/>
      <w:r>
        <w:rPr>
          <w:sz w:val="22"/>
        </w:rPr>
        <w:tab/>
      </w:r>
      <w:r w:rsidR="00847AB3">
        <w:rPr>
          <w:sz w:val="22"/>
        </w:rPr>
        <w:t>Time of return:</w:t>
      </w:r>
      <w:bookmarkStart w:id="6" w:name="Text4"/>
      <w:r w:rsidR="000450A5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7AB3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6"/>
      <w:r w:rsidR="00196C08">
        <w:rPr>
          <w:sz w:val="22"/>
        </w:rPr>
        <w:tab/>
      </w:r>
      <w:r w:rsidR="00847AB3">
        <w:rPr>
          <w:sz w:val="22"/>
        </w:rPr>
        <w:t>Pick up location (bus</w:t>
      </w:r>
      <w:r w:rsidR="00196C08">
        <w:rPr>
          <w:sz w:val="22"/>
        </w:rPr>
        <w:t>es</w:t>
      </w:r>
      <w:r w:rsidR="00847AB3">
        <w:rPr>
          <w:sz w:val="22"/>
        </w:rPr>
        <w:t>):</w:t>
      </w:r>
      <w:r w:rsidR="000450A5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847AB3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7"/>
      <w:r w:rsidR="00252955">
        <w:rPr>
          <w:sz w:val="22"/>
        </w:rPr>
        <w:tab/>
      </w:r>
    </w:p>
    <w:p w:rsidR="00252955" w:rsidRDefault="00252955" w:rsidP="006D738B">
      <w:pPr>
        <w:tabs>
          <w:tab w:val="left" w:pos="3240"/>
          <w:tab w:val="left" w:pos="6840"/>
        </w:tabs>
        <w:rPr>
          <w:sz w:val="22"/>
        </w:rPr>
      </w:pPr>
    </w:p>
    <w:p w:rsidR="00252955" w:rsidRPr="00252955" w:rsidRDefault="00252955" w:rsidP="00252955">
      <w:pPr>
        <w:tabs>
          <w:tab w:val="left" w:pos="2880"/>
          <w:tab w:val="left" w:pos="5040"/>
          <w:tab w:val="left" w:pos="6840"/>
        </w:tabs>
        <w:rPr>
          <w:b/>
          <w:sz w:val="22"/>
          <w:u w:val="single"/>
        </w:rPr>
      </w:pPr>
      <w:r w:rsidRPr="00252955">
        <w:rPr>
          <w:b/>
          <w:sz w:val="22"/>
        </w:rPr>
        <w:t>Van (9 passengers)</w:t>
      </w:r>
      <w:r w:rsidRPr="00252955">
        <w:rPr>
          <w:b/>
          <w:sz w:val="22"/>
        </w:rPr>
        <w:tab/>
      </w:r>
      <w:r>
        <w:rPr>
          <w:b/>
          <w:sz w:val="22"/>
        </w:rPr>
        <w:t>People Mover (24 passengers</w:t>
      </w:r>
      <w:r>
        <w:rPr>
          <w:b/>
          <w:sz w:val="22"/>
        </w:rPr>
        <w:tab/>
        <w:t>Bus (36 passengers)</w:t>
      </w:r>
    </w:p>
    <w:p w:rsidR="00252955" w:rsidRDefault="00252955" w:rsidP="006D738B">
      <w:pPr>
        <w:tabs>
          <w:tab w:val="left" w:pos="3240"/>
          <w:tab w:val="left" w:pos="5040"/>
          <w:tab w:val="left" w:pos="6840"/>
        </w:tabs>
        <w:rPr>
          <w:sz w:val="22"/>
        </w:rPr>
      </w:pPr>
    </w:p>
    <w:p w:rsidR="00472C5F" w:rsidRDefault="008255DB" w:rsidP="00847AB3">
      <w:pPr>
        <w:tabs>
          <w:tab w:val="left" w:pos="2880"/>
          <w:tab w:val="left" w:pos="5400"/>
        </w:tabs>
        <w:rPr>
          <w:sz w:val="22"/>
        </w:rPr>
      </w:pPr>
      <w:r>
        <w:rPr>
          <w:sz w:val="22"/>
        </w:rPr>
        <w:t>Type of vehicle:</w:t>
      </w:r>
      <w:r w:rsidR="000450A5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B215C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8"/>
      <w:r w:rsidR="00252955">
        <w:rPr>
          <w:sz w:val="22"/>
        </w:rPr>
        <w:tab/>
        <w:t>Number of vehicles:</w:t>
      </w:r>
      <w:bookmarkStart w:id="9" w:name="Text6"/>
      <w:r w:rsidR="000450A5">
        <w:rPr>
          <w:sz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="00B215C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B215C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9"/>
      <w:r w:rsidR="00CC1CC0">
        <w:rPr>
          <w:sz w:val="22"/>
        </w:rPr>
        <w:tab/>
      </w:r>
      <w:r w:rsidR="00847AB3">
        <w:rPr>
          <w:sz w:val="22"/>
        </w:rPr>
        <w:t>Reason for trip:</w:t>
      </w:r>
      <w:r w:rsidR="000450A5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847AB3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0"/>
    </w:p>
    <w:p w:rsidR="00252955" w:rsidRDefault="00252955" w:rsidP="00CC1CC0">
      <w:pPr>
        <w:tabs>
          <w:tab w:val="left" w:pos="3600"/>
          <w:tab w:val="left" w:pos="6840"/>
        </w:tabs>
        <w:rPr>
          <w:sz w:val="22"/>
        </w:rPr>
      </w:pPr>
    </w:p>
    <w:p w:rsidR="00472C5F" w:rsidRDefault="00283E20" w:rsidP="00CC1CC0">
      <w:pPr>
        <w:tabs>
          <w:tab w:val="left" w:pos="3600"/>
          <w:tab w:val="left" w:pos="6840"/>
        </w:tabs>
        <w:rPr>
          <w:sz w:val="22"/>
          <w:u w:val="single"/>
        </w:rPr>
      </w:pPr>
      <w:r>
        <w:rPr>
          <w:sz w:val="22"/>
        </w:rPr>
        <w:t>Driver</w:t>
      </w:r>
      <w:r w:rsidR="00472C5F">
        <w:rPr>
          <w:sz w:val="22"/>
        </w:rPr>
        <w:t>:</w:t>
      </w:r>
      <w:r w:rsidR="000450A5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215C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1"/>
      <w:r w:rsidR="00472C5F">
        <w:rPr>
          <w:sz w:val="22"/>
        </w:rPr>
        <w:tab/>
      </w:r>
      <w:r>
        <w:rPr>
          <w:sz w:val="22"/>
        </w:rPr>
        <w:t>Driver’s License</w:t>
      </w:r>
      <w:r w:rsidR="00472C5F">
        <w:rPr>
          <w:sz w:val="22"/>
        </w:rPr>
        <w:t xml:space="preserve"> #</w:t>
      </w:r>
      <w:r w:rsidR="00252955">
        <w:rPr>
          <w:sz w:val="22"/>
        </w:rPr>
        <w:t>:</w:t>
      </w:r>
      <w:bookmarkStart w:id="12" w:name="Text14"/>
      <w:r w:rsidR="000450A5">
        <w:rPr>
          <w:sz w:val="22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</w:textInput>
          </w:ffData>
        </w:fldChar>
      </w:r>
      <w:r w:rsidR="00CC1CC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CC1CC0">
        <w:rPr>
          <w:noProof/>
          <w:sz w:val="22"/>
        </w:rPr>
        <w:t> </w:t>
      </w:r>
      <w:r w:rsidR="00CC1CC0">
        <w:rPr>
          <w:noProof/>
          <w:sz w:val="22"/>
        </w:rPr>
        <w:t> </w:t>
      </w:r>
      <w:r w:rsidR="00CC1CC0">
        <w:rPr>
          <w:noProof/>
          <w:sz w:val="22"/>
        </w:rPr>
        <w:t> </w:t>
      </w:r>
      <w:r w:rsidR="00CC1CC0">
        <w:rPr>
          <w:noProof/>
          <w:sz w:val="22"/>
        </w:rPr>
        <w:t> </w:t>
      </w:r>
      <w:r w:rsidR="00CC1CC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2"/>
    </w:p>
    <w:p w:rsidR="006C7FF1" w:rsidRPr="006C7FF1" w:rsidRDefault="006C7FF1" w:rsidP="006D738B">
      <w:pPr>
        <w:tabs>
          <w:tab w:val="left" w:pos="3240"/>
          <w:tab w:val="left" w:pos="6840"/>
        </w:tabs>
        <w:rPr>
          <w:b/>
          <w:i/>
          <w:sz w:val="22"/>
          <w:szCs w:val="22"/>
        </w:rPr>
      </w:pPr>
      <w:r w:rsidRPr="006C7FF1">
        <w:rPr>
          <w:b/>
          <w:i/>
          <w:sz w:val="22"/>
          <w:szCs w:val="22"/>
        </w:rPr>
        <w:t xml:space="preserve">Driver information not required when </w:t>
      </w:r>
      <w:r w:rsidR="00252955">
        <w:rPr>
          <w:b/>
          <w:i/>
          <w:sz w:val="22"/>
          <w:szCs w:val="22"/>
        </w:rPr>
        <w:t>using a bus or the People Mover</w:t>
      </w:r>
    </w:p>
    <w:p w:rsidR="00472C5F" w:rsidRDefault="00472C5F" w:rsidP="006D738B">
      <w:pPr>
        <w:tabs>
          <w:tab w:val="left" w:pos="3240"/>
          <w:tab w:val="left" w:pos="6840"/>
        </w:tabs>
        <w:rPr>
          <w:sz w:val="22"/>
        </w:rPr>
      </w:pPr>
    </w:p>
    <w:p w:rsidR="00472C5F" w:rsidRDefault="00283E20" w:rsidP="008B1036">
      <w:pPr>
        <w:tabs>
          <w:tab w:val="left" w:pos="3240"/>
          <w:tab w:val="left" w:pos="6480"/>
        </w:tabs>
        <w:rPr>
          <w:sz w:val="22"/>
        </w:rPr>
      </w:pPr>
      <w:r>
        <w:rPr>
          <w:sz w:val="22"/>
        </w:rPr>
        <w:t>Sponsor</w:t>
      </w:r>
      <w:r w:rsidR="00472C5F">
        <w:rPr>
          <w:sz w:val="22"/>
        </w:rPr>
        <w:t>:</w:t>
      </w:r>
      <w:bookmarkStart w:id="13" w:name="Text16"/>
      <w:r w:rsidR="000450A5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9477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794770">
        <w:rPr>
          <w:noProof/>
          <w:sz w:val="22"/>
        </w:rPr>
        <w:t> </w:t>
      </w:r>
      <w:r w:rsidR="00794770">
        <w:rPr>
          <w:noProof/>
          <w:sz w:val="22"/>
        </w:rPr>
        <w:t> </w:t>
      </w:r>
      <w:r w:rsidR="00794770">
        <w:rPr>
          <w:noProof/>
          <w:sz w:val="22"/>
        </w:rPr>
        <w:t> </w:t>
      </w:r>
      <w:r w:rsidR="00794770">
        <w:rPr>
          <w:noProof/>
          <w:sz w:val="22"/>
        </w:rPr>
        <w:t> </w:t>
      </w:r>
      <w:r w:rsidR="0079477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3"/>
      <w:r w:rsidR="00743ED8">
        <w:rPr>
          <w:sz w:val="22"/>
        </w:rPr>
        <w:tab/>
      </w:r>
      <w:r>
        <w:rPr>
          <w:sz w:val="22"/>
        </w:rPr>
        <w:t>Emergency Phone</w:t>
      </w:r>
      <w:r w:rsidR="00472C5F">
        <w:rPr>
          <w:sz w:val="22"/>
        </w:rPr>
        <w:t>:</w:t>
      </w:r>
      <w:r w:rsidR="002A704F">
        <w:rPr>
          <w:sz w:val="22"/>
        </w:rPr>
        <w:t xml:space="preserve"> </w:t>
      </w:r>
      <w:bookmarkStart w:id="14" w:name="Text17"/>
      <w:r w:rsidR="000450A5">
        <w:rPr>
          <w:sz w:val="22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2"/>
            </w:textInput>
          </w:ffData>
        </w:fldChar>
      </w:r>
      <w:r w:rsidR="0079477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794770">
        <w:rPr>
          <w:noProof/>
          <w:sz w:val="22"/>
        </w:rPr>
        <w:t> </w:t>
      </w:r>
      <w:r w:rsidR="00794770">
        <w:rPr>
          <w:noProof/>
          <w:sz w:val="22"/>
        </w:rPr>
        <w:t> </w:t>
      </w:r>
      <w:r w:rsidR="00794770">
        <w:rPr>
          <w:noProof/>
          <w:sz w:val="22"/>
        </w:rPr>
        <w:t> </w:t>
      </w:r>
      <w:r w:rsidR="00794770">
        <w:rPr>
          <w:noProof/>
          <w:sz w:val="22"/>
        </w:rPr>
        <w:t> </w:t>
      </w:r>
      <w:r w:rsidR="0079477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4"/>
      <w:r w:rsidR="00847AB3" w:rsidRPr="00847AB3">
        <w:rPr>
          <w:sz w:val="22"/>
        </w:rPr>
        <w:t xml:space="preserve"> </w:t>
      </w:r>
      <w:r w:rsidR="008B1036">
        <w:rPr>
          <w:sz w:val="22"/>
        </w:rPr>
        <w:tab/>
      </w:r>
      <w:r w:rsidR="00847AB3">
        <w:rPr>
          <w:sz w:val="22"/>
        </w:rPr>
        <w:t>Department:</w:t>
      </w:r>
      <w:r w:rsidR="000450A5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847AB3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847AB3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5"/>
    </w:p>
    <w:p w:rsidR="00472C5F" w:rsidRDefault="00472C5F" w:rsidP="006D738B">
      <w:pPr>
        <w:tabs>
          <w:tab w:val="left" w:pos="3240"/>
          <w:tab w:val="left" w:pos="6840"/>
        </w:tabs>
        <w:rPr>
          <w:sz w:val="22"/>
        </w:rPr>
      </w:pPr>
    </w:p>
    <w:p w:rsidR="00472C5F" w:rsidRDefault="00283E20" w:rsidP="006D738B">
      <w:pPr>
        <w:tabs>
          <w:tab w:val="left" w:pos="3150"/>
          <w:tab w:val="left" w:pos="3240"/>
          <w:tab w:val="left" w:pos="6480"/>
          <w:tab w:val="left" w:pos="6840"/>
        </w:tabs>
        <w:rPr>
          <w:sz w:val="22"/>
        </w:rPr>
      </w:pPr>
      <w:r>
        <w:rPr>
          <w:sz w:val="22"/>
        </w:rPr>
        <w:t xml:space="preserve">Number of </w:t>
      </w:r>
      <w:r w:rsidR="00B215C0">
        <w:rPr>
          <w:sz w:val="22"/>
        </w:rPr>
        <w:t>Passengers:</w:t>
      </w:r>
      <w:bookmarkStart w:id="16" w:name="Text10"/>
      <w:r w:rsidR="000450A5">
        <w:rPr>
          <w:sz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</w:textInput>
          </w:ffData>
        </w:fldChar>
      </w:r>
      <w:r w:rsidR="00B215C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B215C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6"/>
      <w:r w:rsidR="001846EA">
        <w:rPr>
          <w:sz w:val="22"/>
        </w:rPr>
        <w:tab/>
      </w:r>
      <w:r w:rsidR="00472C5F">
        <w:rPr>
          <w:sz w:val="22"/>
        </w:rPr>
        <w:t xml:space="preserve"> </w:t>
      </w:r>
      <w:r>
        <w:rPr>
          <w:sz w:val="22"/>
        </w:rPr>
        <w:t>Number of Sponsors</w:t>
      </w:r>
      <w:r w:rsidR="00472C5F">
        <w:rPr>
          <w:sz w:val="22"/>
        </w:rPr>
        <w:t>:</w:t>
      </w:r>
      <w:bookmarkStart w:id="17" w:name="Text18"/>
      <w:r w:rsidR="000450A5">
        <w:rPr>
          <w:sz w:val="22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</w:textInput>
          </w:ffData>
        </w:fldChar>
      </w:r>
      <w:r w:rsidR="00CC1CC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CC1CC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7"/>
      <w:r w:rsidR="001846EA">
        <w:rPr>
          <w:sz w:val="22"/>
        </w:rPr>
        <w:tab/>
      </w:r>
      <w:r>
        <w:rPr>
          <w:sz w:val="22"/>
        </w:rPr>
        <w:t>Number of other adults</w:t>
      </w:r>
      <w:r w:rsidR="001846EA">
        <w:rPr>
          <w:sz w:val="22"/>
        </w:rPr>
        <w:t>:</w:t>
      </w:r>
      <w:bookmarkStart w:id="18" w:name="Text19"/>
      <w:r w:rsidR="000450A5">
        <w:rPr>
          <w:sz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r w:rsidR="00CC1CC0">
        <w:rPr>
          <w:sz w:val="22"/>
        </w:rPr>
        <w:instrText xml:space="preserve"> FORMTEXT </w:instrText>
      </w:r>
      <w:r w:rsidR="000450A5">
        <w:rPr>
          <w:sz w:val="22"/>
        </w:rPr>
      </w:r>
      <w:r w:rsidR="000450A5">
        <w:rPr>
          <w:sz w:val="22"/>
        </w:rPr>
        <w:fldChar w:fldCharType="separate"/>
      </w:r>
      <w:r w:rsidR="00CC1CC0">
        <w:rPr>
          <w:noProof/>
          <w:sz w:val="22"/>
        </w:rPr>
        <w:t> </w:t>
      </w:r>
      <w:r w:rsidR="000450A5">
        <w:rPr>
          <w:sz w:val="22"/>
        </w:rPr>
        <w:fldChar w:fldCharType="end"/>
      </w:r>
      <w:bookmarkEnd w:id="18"/>
    </w:p>
    <w:p w:rsidR="00B215C0" w:rsidRDefault="00B215C0" w:rsidP="006D738B">
      <w:pPr>
        <w:tabs>
          <w:tab w:val="left" w:pos="3150"/>
          <w:tab w:val="left" w:pos="3240"/>
          <w:tab w:val="left" w:pos="6480"/>
          <w:tab w:val="left" w:pos="6840"/>
        </w:tabs>
        <w:rPr>
          <w:sz w:val="22"/>
          <w:u w:val="single"/>
        </w:rPr>
      </w:pPr>
    </w:p>
    <w:p w:rsidR="00472C5F" w:rsidRPr="00472C5F" w:rsidRDefault="00472C5F" w:rsidP="00283E20">
      <w:pPr>
        <w:rPr>
          <w:b/>
          <w:i/>
          <w:sz w:val="22"/>
          <w:szCs w:val="22"/>
        </w:rPr>
      </w:pPr>
      <w:r w:rsidRPr="00472C5F">
        <w:rPr>
          <w:b/>
          <w:i/>
          <w:sz w:val="22"/>
          <w:szCs w:val="22"/>
        </w:rPr>
        <w:t xml:space="preserve">Please list names </w:t>
      </w:r>
      <w:r>
        <w:rPr>
          <w:b/>
          <w:i/>
          <w:sz w:val="22"/>
          <w:szCs w:val="22"/>
        </w:rPr>
        <w:t xml:space="preserve">of ALL passengers </w:t>
      </w:r>
      <w:r w:rsidRPr="00472C5F">
        <w:rPr>
          <w:b/>
          <w:i/>
          <w:sz w:val="22"/>
          <w:szCs w:val="22"/>
        </w:rPr>
        <w:t>on r</w:t>
      </w:r>
      <w:r w:rsidR="00252955">
        <w:rPr>
          <w:b/>
          <w:i/>
          <w:sz w:val="22"/>
          <w:szCs w:val="22"/>
        </w:rPr>
        <w:t>everse side of this page</w:t>
      </w:r>
    </w:p>
    <w:p w:rsidR="00472C5F" w:rsidRDefault="00472C5F" w:rsidP="00283E20">
      <w:pPr>
        <w:rPr>
          <w:sz w:val="22"/>
        </w:rPr>
      </w:pPr>
    </w:p>
    <w:p w:rsidR="00472C5F" w:rsidRDefault="00472C5F" w:rsidP="00283E20">
      <w:pPr>
        <w:rPr>
          <w:sz w:val="22"/>
          <w:u w:val="single"/>
        </w:rPr>
      </w:pPr>
    </w:p>
    <w:p w:rsidR="004628F6" w:rsidRPr="004628F6" w:rsidRDefault="004628F6" w:rsidP="00283E20">
      <w:pPr>
        <w:rPr>
          <w:sz w:val="22"/>
          <w:szCs w:val="22"/>
        </w:rPr>
      </w:pPr>
      <w:r w:rsidRPr="004628F6">
        <w:rPr>
          <w:sz w:val="22"/>
          <w:szCs w:val="22"/>
        </w:rPr>
        <w:t>Drive</w:t>
      </w:r>
      <w:r w:rsidR="000A52C3">
        <w:rPr>
          <w:sz w:val="22"/>
          <w:szCs w:val="22"/>
        </w:rPr>
        <w:t>r</w:t>
      </w:r>
      <w:r w:rsidR="00806816">
        <w:rPr>
          <w:sz w:val="22"/>
          <w:szCs w:val="22"/>
        </w:rPr>
        <w:t>/Sponso</w:t>
      </w:r>
      <w:r w:rsidRPr="004628F6">
        <w:rPr>
          <w:sz w:val="22"/>
          <w:szCs w:val="22"/>
        </w:rPr>
        <w:t>r agrees to make sure that all passengers wear seat belts whe</w:t>
      </w:r>
      <w:r w:rsidR="00806816">
        <w:rPr>
          <w:sz w:val="22"/>
          <w:szCs w:val="22"/>
        </w:rPr>
        <w:t>re provided in all LMC vehicles and to make sure that all personal items and/or trash are removed from vehicle upon return to campus.</w:t>
      </w:r>
      <w:r w:rsidR="000A52C3">
        <w:rPr>
          <w:sz w:val="22"/>
          <w:szCs w:val="22"/>
        </w:rPr>
        <w:t xml:space="preserve"> Vehicle abuse will be reported to the proper LMC administrator(s).</w:t>
      </w:r>
    </w:p>
    <w:p w:rsidR="004628F6" w:rsidRDefault="004628F6" w:rsidP="00283E20">
      <w:pPr>
        <w:rPr>
          <w:sz w:val="22"/>
          <w:u w:val="single"/>
        </w:rPr>
      </w:pPr>
    </w:p>
    <w:p w:rsidR="00767A2E" w:rsidRDefault="00767A2E" w:rsidP="00283E20">
      <w:pPr>
        <w:rPr>
          <w:sz w:val="22"/>
          <w:u w:val="single"/>
        </w:rPr>
      </w:pPr>
    </w:p>
    <w:p w:rsidR="004628F6" w:rsidRDefault="00806816" w:rsidP="00283E20">
      <w:pPr>
        <w:rPr>
          <w:sz w:val="22"/>
          <w:u w:val="single"/>
        </w:rPr>
      </w:pPr>
      <w:r>
        <w:rPr>
          <w:sz w:val="22"/>
          <w:u w:val="single"/>
        </w:rPr>
        <w:t>__________________________________</w:t>
      </w:r>
    </w:p>
    <w:p w:rsidR="004628F6" w:rsidRPr="004628F6" w:rsidRDefault="004628F6" w:rsidP="00283E20">
      <w:pPr>
        <w:rPr>
          <w:sz w:val="22"/>
          <w:szCs w:val="22"/>
        </w:rPr>
      </w:pPr>
      <w:r w:rsidRPr="004628F6">
        <w:rPr>
          <w:sz w:val="22"/>
          <w:szCs w:val="22"/>
        </w:rPr>
        <w:t>Driver’s</w:t>
      </w:r>
      <w:r w:rsidR="000A52C3">
        <w:rPr>
          <w:sz w:val="22"/>
          <w:szCs w:val="22"/>
        </w:rPr>
        <w:t>/Sponsor</w:t>
      </w:r>
      <w:r w:rsidRPr="004628F6">
        <w:rPr>
          <w:sz w:val="22"/>
          <w:szCs w:val="22"/>
        </w:rPr>
        <w:t xml:space="preserve"> Signature</w:t>
      </w:r>
    </w:p>
    <w:p w:rsidR="00472C5F" w:rsidRDefault="00472C5F" w:rsidP="00283E20">
      <w:pPr>
        <w:rPr>
          <w:b/>
          <w:sz w:val="22"/>
        </w:rPr>
      </w:pPr>
    </w:p>
    <w:p w:rsidR="00767A2E" w:rsidRDefault="00767A2E" w:rsidP="00283E20">
      <w:pPr>
        <w:rPr>
          <w:b/>
          <w:sz w:val="22"/>
        </w:rPr>
      </w:pPr>
    </w:p>
    <w:p w:rsidR="00472C5F" w:rsidRDefault="00283E20" w:rsidP="00283E20">
      <w:pPr>
        <w:rPr>
          <w:b/>
          <w:sz w:val="22"/>
        </w:rPr>
      </w:pPr>
      <w:r>
        <w:rPr>
          <w:b/>
          <w:sz w:val="22"/>
        </w:rPr>
        <w:t xml:space="preserve">Please notify transportation if urgency requires a change of departure or return time; this vehicle may be committed elsewhere. </w:t>
      </w:r>
    </w:p>
    <w:p w:rsidR="00283E20" w:rsidRDefault="00283E20" w:rsidP="00283E20">
      <w:pPr>
        <w:rPr>
          <w:b/>
          <w:sz w:val="22"/>
        </w:rPr>
      </w:pPr>
    </w:p>
    <w:p w:rsidR="00472C5F" w:rsidRDefault="00283E20" w:rsidP="00283E20">
      <w:pPr>
        <w:pStyle w:val="BodyText2"/>
      </w:pPr>
      <w:r>
        <w:t>Please attach a copy of your trip itinerary for quick reference in emergencies</w:t>
      </w:r>
      <w:r w:rsidR="00DE5497">
        <w:t>.</w:t>
      </w:r>
      <w:r>
        <w:t xml:space="preserve"> If Lon Morris Students are transported, a complete roster must be attached along with telephone numbers for reaching the group at all stops</w:t>
      </w:r>
      <w:r w:rsidR="00811210">
        <w:t xml:space="preserve"> or a cell phone if available.</w:t>
      </w:r>
    </w:p>
    <w:p w:rsidR="00283E20" w:rsidRDefault="00283E20" w:rsidP="00283E20">
      <w:pPr>
        <w:pStyle w:val="BodyText2"/>
      </w:pPr>
    </w:p>
    <w:p w:rsidR="00803C48" w:rsidRDefault="00803C48" w:rsidP="00283E20">
      <w:pPr>
        <w:pStyle w:val="BodyText2"/>
      </w:pPr>
    </w:p>
    <w:p w:rsidR="00472C5F" w:rsidRDefault="00472C5F" w:rsidP="00283E20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472C5F" w:rsidRDefault="00472C5F" w:rsidP="00283E20">
      <w:pPr>
        <w:pStyle w:val="BodyText"/>
      </w:pPr>
      <w:r>
        <w:tab/>
      </w:r>
      <w:r>
        <w:tab/>
        <w:t>(Signature of User)</w:t>
      </w:r>
      <w:r>
        <w:tab/>
      </w:r>
      <w:r>
        <w:tab/>
      </w:r>
      <w:r>
        <w:tab/>
      </w:r>
      <w:r>
        <w:tab/>
      </w:r>
      <w:r>
        <w:tab/>
      </w:r>
      <w:r w:rsidR="008227F4">
        <w:tab/>
      </w:r>
      <w:r>
        <w:t xml:space="preserve">  (</w:t>
      </w:r>
      <w:r w:rsidR="008227F4">
        <w:t>Department Head</w:t>
      </w:r>
      <w:r>
        <w:t>)</w:t>
      </w:r>
    </w:p>
    <w:p w:rsidR="008227F4" w:rsidRDefault="008227F4" w:rsidP="00283E20">
      <w:pPr>
        <w:pStyle w:val="BodyText"/>
      </w:pPr>
    </w:p>
    <w:p w:rsidR="00803C48" w:rsidRDefault="00803C48" w:rsidP="00283E20">
      <w:pPr>
        <w:pStyle w:val="BodyText"/>
      </w:pPr>
    </w:p>
    <w:p w:rsidR="008227F4" w:rsidRDefault="008227F4" w:rsidP="008227F4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472C5F" w:rsidRDefault="008227F4" w:rsidP="00200A16">
      <w:pPr>
        <w:pStyle w:val="BodyText"/>
      </w:pPr>
      <w:r>
        <w:tab/>
      </w:r>
      <w:r>
        <w:tab/>
        <w:t>(Assistant to the President)</w:t>
      </w:r>
      <w:r>
        <w:tab/>
      </w:r>
      <w:r>
        <w:tab/>
      </w:r>
      <w:r>
        <w:tab/>
      </w:r>
      <w:r>
        <w:tab/>
        <w:t xml:space="preserve">  (Signature of Business Manager)</w:t>
      </w:r>
    </w:p>
    <w:p w:rsidR="00200A16" w:rsidRDefault="00200A16" w:rsidP="00200A16">
      <w:pPr>
        <w:pStyle w:val="BodyText"/>
      </w:pPr>
    </w:p>
    <w:p w:rsidR="00200A16" w:rsidRDefault="00200A16" w:rsidP="00200A16">
      <w:pPr>
        <w:pStyle w:val="BodyText"/>
      </w:pPr>
    </w:p>
    <w:p w:rsidR="00200A16" w:rsidRDefault="00200A16" w:rsidP="00200A16">
      <w:pPr>
        <w:pStyle w:val="BodyText"/>
      </w:pPr>
    </w:p>
    <w:p w:rsidR="00472C5F" w:rsidRPr="00806816" w:rsidRDefault="00472C5F" w:rsidP="00AA561D">
      <w:pPr>
        <w:pStyle w:val="Heading1"/>
        <w:pBdr>
          <w:top w:val="dotDash" w:sz="12" w:space="0" w:color="auto"/>
        </w:pBdr>
        <w:jc w:val="left"/>
      </w:pPr>
    </w:p>
    <w:p w:rsidR="00472C5F" w:rsidRDefault="00472C5F"/>
    <w:p w:rsidR="00472C5F" w:rsidRDefault="00472C5F">
      <w:pPr>
        <w:pStyle w:val="Heading2"/>
        <w:jc w:val="center"/>
      </w:pPr>
      <w:r>
        <w:t xml:space="preserve"> </w:t>
      </w:r>
      <w:r w:rsidR="00806816">
        <w:t>List all stu</w:t>
      </w:r>
      <w:r w:rsidR="00803C48">
        <w:t>dents and sponsors on this trip</w:t>
      </w:r>
    </w:p>
    <w:p w:rsidR="00472C5F" w:rsidRDefault="00472C5F">
      <w:pPr>
        <w:spacing w:line="360" w:lineRule="auto"/>
        <w:rPr>
          <w:b/>
        </w:rPr>
      </w:pPr>
    </w:p>
    <w:p w:rsidR="00472C5F" w:rsidRDefault="00472C5F">
      <w:pPr>
        <w:spacing w:line="360" w:lineRule="auto"/>
        <w:rPr>
          <w:b/>
        </w:rPr>
        <w:sectPr w:rsidR="00472C5F" w:rsidSect="006D738B">
          <w:headerReference w:type="default" r:id="rId7"/>
          <w:footerReference w:type="default" r:id="rId8"/>
          <w:pgSz w:w="12240" w:h="15840" w:code="1"/>
          <w:pgMar w:top="432" w:right="720" w:bottom="432" w:left="432" w:header="360" w:footer="0" w:gutter="0"/>
          <w:cols w:space="720"/>
        </w:sectPr>
      </w:pPr>
    </w:p>
    <w:bookmarkStart w:id="19" w:name="Text20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lastRenderedPageBreak/>
        <w:fldChar w:fldCharType="begin">
          <w:ffData>
            <w:name w:val="Text20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19"/>
    </w:p>
    <w:bookmarkStart w:id="20" w:name="Text21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0"/>
    </w:p>
    <w:bookmarkStart w:id="21" w:name="Text22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1"/>
    </w:p>
    <w:bookmarkStart w:id="22" w:name="Text23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2"/>
    </w:p>
    <w:bookmarkStart w:id="23" w:name="Text24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3"/>
    </w:p>
    <w:bookmarkStart w:id="24" w:name="Text25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4"/>
    </w:p>
    <w:bookmarkStart w:id="25" w:name="Text26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5"/>
    </w:p>
    <w:bookmarkStart w:id="26" w:name="Text27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6"/>
    </w:p>
    <w:bookmarkStart w:id="27" w:name="Text28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7"/>
    </w:p>
    <w:bookmarkStart w:id="28" w:name="Text29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8"/>
    </w:p>
    <w:bookmarkStart w:id="29" w:name="Text30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29"/>
    </w:p>
    <w:bookmarkStart w:id="30" w:name="Text31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0"/>
    </w:p>
    <w:bookmarkStart w:id="31" w:name="Text32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1"/>
    </w:p>
    <w:bookmarkStart w:id="32" w:name="Text33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2"/>
    </w:p>
    <w:bookmarkStart w:id="33" w:name="Text34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3"/>
    </w:p>
    <w:bookmarkStart w:id="34" w:name="Text35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4"/>
    </w:p>
    <w:bookmarkStart w:id="35" w:name="Text36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5"/>
    </w:p>
    <w:bookmarkStart w:id="36" w:name="Text37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6"/>
    </w:p>
    <w:bookmarkStart w:id="37" w:name="Text38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7"/>
    </w:p>
    <w:bookmarkStart w:id="38" w:name="Text39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lastRenderedPageBreak/>
        <w:fldChar w:fldCharType="begin">
          <w:ffData>
            <w:name w:val="Text39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8"/>
    </w:p>
    <w:bookmarkStart w:id="39" w:name="Text40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39"/>
    </w:p>
    <w:bookmarkStart w:id="40" w:name="Text41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0"/>
    </w:p>
    <w:bookmarkStart w:id="41" w:name="Text42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1"/>
    </w:p>
    <w:bookmarkStart w:id="42" w:name="Text43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2"/>
    </w:p>
    <w:bookmarkStart w:id="43" w:name="Text44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3"/>
    </w:p>
    <w:bookmarkStart w:id="44" w:name="Text45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4"/>
    </w:p>
    <w:bookmarkStart w:id="45" w:name="Text46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80A03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 w:rsidR="00680A03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5"/>
    </w:p>
    <w:bookmarkStart w:id="46" w:name="Text47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6"/>
    </w:p>
    <w:bookmarkStart w:id="47" w:name="Text48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7"/>
    </w:p>
    <w:bookmarkStart w:id="48" w:name="Text49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8"/>
    </w:p>
    <w:bookmarkStart w:id="49" w:name="Text50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9"/>
    </w:p>
    <w:bookmarkStart w:id="50" w:name="Text51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50"/>
    </w:p>
    <w:bookmarkStart w:id="51" w:name="Text52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51"/>
    </w:p>
    <w:bookmarkStart w:id="52" w:name="Text53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52"/>
    </w:p>
    <w:bookmarkStart w:id="53" w:name="Text54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53"/>
    </w:p>
    <w:bookmarkStart w:id="54" w:name="Text55"/>
    <w:p w:rsidR="00472C5F" w:rsidRDefault="000450A5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54"/>
    </w:p>
    <w:bookmarkStart w:id="55" w:name="Text56"/>
    <w:p w:rsidR="00472C5F" w:rsidRDefault="000450A5">
      <w:pPr>
        <w:numPr>
          <w:ilvl w:val="0"/>
          <w:numId w:val="3"/>
        </w:numPr>
        <w:spacing w:line="360" w:lineRule="auto"/>
        <w:rPr>
          <w:b/>
        </w:rPr>
        <w:sectPr w:rsidR="00472C5F">
          <w:type w:val="continuous"/>
          <w:pgSz w:w="12240" w:h="15840"/>
          <w:pgMar w:top="432" w:right="1008" w:bottom="432" w:left="432" w:header="360" w:footer="0" w:gutter="0"/>
          <w:cols w:num="2" w:space="720"/>
        </w:sectPr>
      </w:pPr>
      <w:r>
        <w:rPr>
          <w:b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A04C07"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 w:rsidR="00A04C07"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55"/>
      <w:r w:rsidR="00806816">
        <w:rPr>
          <w:b/>
        </w:rPr>
        <w:tab/>
      </w:r>
    </w:p>
    <w:p w:rsidR="00472C5F" w:rsidRDefault="006C7FF1">
      <w:pPr>
        <w:pStyle w:val="Heading4"/>
      </w:pPr>
      <w:r w:rsidRPr="006C7FF1">
        <w:rPr>
          <w:caps w:val="0"/>
          <w:szCs w:val="24"/>
        </w:rPr>
        <w:lastRenderedPageBreak/>
        <w:t>Vehicle</w:t>
      </w:r>
      <w:r w:rsidR="00472C5F">
        <w:tab/>
      </w:r>
      <w:r w:rsidR="00472C5F">
        <w:tab/>
      </w:r>
      <w:r w:rsidR="00472C5F">
        <w:tab/>
      </w:r>
      <w:r w:rsidRPr="006C7FF1">
        <w:rPr>
          <w:caps w:val="0"/>
          <w:szCs w:val="24"/>
        </w:rPr>
        <w:t>Maximum passengers</w:t>
      </w:r>
    </w:p>
    <w:p w:rsidR="00472C5F" w:rsidRDefault="00472C5F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  <w:t>Vans</w:t>
      </w:r>
      <w:r>
        <w:tab/>
      </w:r>
      <w:r>
        <w:tab/>
      </w:r>
      <w:r>
        <w:tab/>
      </w:r>
      <w:r>
        <w:tab/>
        <w:t>10 including driver</w:t>
      </w:r>
    </w:p>
    <w:p w:rsidR="00472C5F" w:rsidRDefault="00472C5F">
      <w:pPr>
        <w:ind w:left="2160" w:firstLine="720"/>
      </w:pPr>
      <w:r>
        <w:t>People Mover</w:t>
      </w:r>
      <w:r>
        <w:tab/>
      </w:r>
      <w:r>
        <w:tab/>
        <w:t>24 plus driver</w:t>
      </w:r>
    </w:p>
    <w:p w:rsidR="00472C5F" w:rsidRDefault="00472C5F">
      <w:pPr>
        <w:pStyle w:val="Header"/>
        <w:tabs>
          <w:tab w:val="clear" w:pos="4320"/>
          <w:tab w:val="clear" w:pos="8640"/>
        </w:tabs>
        <w:ind w:left="2160" w:firstLine="720"/>
      </w:pPr>
      <w:r>
        <w:t>Buses</w:t>
      </w:r>
      <w:r>
        <w:tab/>
      </w:r>
      <w:r>
        <w:tab/>
      </w:r>
      <w:r>
        <w:tab/>
      </w:r>
      <w:r>
        <w:tab/>
        <w:t>36 plus driver</w:t>
      </w:r>
    </w:p>
    <w:p w:rsidR="00806816" w:rsidRDefault="00806816">
      <w:pPr>
        <w:pStyle w:val="Header"/>
        <w:tabs>
          <w:tab w:val="clear" w:pos="4320"/>
          <w:tab w:val="clear" w:pos="8640"/>
        </w:tabs>
        <w:ind w:left="2160" w:firstLine="720"/>
      </w:pPr>
    </w:p>
    <w:p w:rsidR="00806816" w:rsidRDefault="00806816">
      <w:pPr>
        <w:pStyle w:val="Header"/>
        <w:tabs>
          <w:tab w:val="clear" w:pos="4320"/>
          <w:tab w:val="clear" w:pos="8640"/>
        </w:tabs>
        <w:ind w:left="2160" w:firstLine="720"/>
        <w:rPr>
          <w:b/>
          <w:szCs w:val="24"/>
        </w:rPr>
      </w:pPr>
      <w:r w:rsidRPr="00806816">
        <w:rPr>
          <w:b/>
          <w:szCs w:val="24"/>
        </w:rPr>
        <w:t>Sponsor 1.</w:t>
      </w:r>
      <w:r>
        <w:rPr>
          <w:b/>
          <w:szCs w:val="24"/>
        </w:rPr>
        <w:t xml:space="preserve"> </w:t>
      </w:r>
      <w:bookmarkStart w:id="56" w:name="Text57"/>
      <w:r w:rsidR="000450A5" w:rsidRPr="00A04C07">
        <w:rPr>
          <w:b/>
          <w:szCs w:val="24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A04C07" w:rsidRPr="00A04C07">
        <w:rPr>
          <w:b/>
          <w:szCs w:val="24"/>
          <w:u w:val="single"/>
        </w:rPr>
        <w:instrText xml:space="preserve"> FORMTEXT </w:instrText>
      </w:r>
      <w:r w:rsidR="000450A5" w:rsidRPr="00A04C07">
        <w:rPr>
          <w:b/>
          <w:szCs w:val="24"/>
          <w:u w:val="single"/>
        </w:rPr>
      </w:r>
      <w:r w:rsidR="000450A5" w:rsidRPr="00A04C07">
        <w:rPr>
          <w:b/>
          <w:szCs w:val="24"/>
          <w:u w:val="single"/>
        </w:rPr>
        <w:fldChar w:fldCharType="separate"/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0450A5" w:rsidRPr="00A04C07">
        <w:rPr>
          <w:b/>
          <w:szCs w:val="24"/>
          <w:u w:val="single"/>
        </w:rPr>
        <w:fldChar w:fldCharType="end"/>
      </w:r>
      <w:bookmarkEnd w:id="56"/>
    </w:p>
    <w:p w:rsidR="00806816" w:rsidRPr="00806816" w:rsidRDefault="00806816">
      <w:pPr>
        <w:pStyle w:val="Header"/>
        <w:tabs>
          <w:tab w:val="clear" w:pos="4320"/>
          <w:tab w:val="clear" w:pos="8640"/>
        </w:tabs>
        <w:ind w:left="2160" w:firstLine="720"/>
        <w:rPr>
          <w:b/>
          <w:szCs w:val="24"/>
        </w:rPr>
      </w:pPr>
      <w:r w:rsidRPr="00806816">
        <w:rPr>
          <w:b/>
          <w:szCs w:val="24"/>
        </w:rPr>
        <w:tab/>
      </w:r>
    </w:p>
    <w:p w:rsidR="00806816" w:rsidRDefault="00806816">
      <w:pPr>
        <w:pStyle w:val="Header"/>
        <w:tabs>
          <w:tab w:val="clear" w:pos="4320"/>
          <w:tab w:val="clear" w:pos="8640"/>
        </w:tabs>
        <w:ind w:left="2160" w:firstLine="720"/>
        <w:rPr>
          <w:b/>
          <w:szCs w:val="24"/>
        </w:rPr>
      </w:pPr>
      <w:r>
        <w:rPr>
          <w:b/>
          <w:szCs w:val="24"/>
        </w:rPr>
        <w:t xml:space="preserve">Sponsor 2. </w:t>
      </w:r>
      <w:bookmarkStart w:id="57" w:name="Text58"/>
      <w:r w:rsidR="000450A5" w:rsidRPr="00A04C07">
        <w:rPr>
          <w:b/>
          <w:szCs w:val="24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A04C07" w:rsidRPr="00A04C07">
        <w:rPr>
          <w:b/>
          <w:szCs w:val="24"/>
          <w:u w:val="single"/>
        </w:rPr>
        <w:instrText xml:space="preserve"> FORMTEXT </w:instrText>
      </w:r>
      <w:r w:rsidR="000450A5" w:rsidRPr="00A04C07">
        <w:rPr>
          <w:b/>
          <w:szCs w:val="24"/>
          <w:u w:val="single"/>
        </w:rPr>
      </w:r>
      <w:r w:rsidR="000450A5" w:rsidRPr="00A04C07">
        <w:rPr>
          <w:b/>
          <w:szCs w:val="24"/>
          <w:u w:val="single"/>
        </w:rPr>
        <w:fldChar w:fldCharType="separate"/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0450A5" w:rsidRPr="00A04C07">
        <w:rPr>
          <w:b/>
          <w:szCs w:val="24"/>
          <w:u w:val="single"/>
        </w:rPr>
        <w:fldChar w:fldCharType="end"/>
      </w:r>
      <w:bookmarkEnd w:id="57"/>
    </w:p>
    <w:p w:rsidR="00806816" w:rsidRPr="00806816" w:rsidRDefault="00806816">
      <w:pPr>
        <w:pStyle w:val="Header"/>
        <w:tabs>
          <w:tab w:val="clear" w:pos="4320"/>
          <w:tab w:val="clear" w:pos="8640"/>
        </w:tabs>
        <w:ind w:left="2160" w:firstLine="720"/>
        <w:rPr>
          <w:b/>
          <w:szCs w:val="24"/>
        </w:rPr>
      </w:pPr>
    </w:p>
    <w:p w:rsidR="00806816" w:rsidRDefault="00806816">
      <w:pPr>
        <w:pStyle w:val="Header"/>
        <w:tabs>
          <w:tab w:val="clear" w:pos="4320"/>
          <w:tab w:val="clear" w:pos="8640"/>
        </w:tabs>
        <w:ind w:left="2160" w:firstLine="720"/>
        <w:rPr>
          <w:b/>
          <w:szCs w:val="24"/>
        </w:rPr>
      </w:pPr>
      <w:r w:rsidRPr="00806816">
        <w:rPr>
          <w:b/>
          <w:szCs w:val="24"/>
        </w:rPr>
        <w:t>Sponsor 3.</w:t>
      </w:r>
      <w:r>
        <w:rPr>
          <w:b/>
          <w:szCs w:val="24"/>
        </w:rPr>
        <w:t xml:space="preserve"> </w:t>
      </w:r>
      <w:bookmarkStart w:id="58" w:name="Text59"/>
      <w:r w:rsidR="000450A5" w:rsidRPr="00A04C07">
        <w:rPr>
          <w:b/>
          <w:szCs w:val="24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A04C07" w:rsidRPr="00A04C07">
        <w:rPr>
          <w:b/>
          <w:szCs w:val="24"/>
          <w:u w:val="single"/>
        </w:rPr>
        <w:instrText xml:space="preserve"> FORMTEXT </w:instrText>
      </w:r>
      <w:r w:rsidR="000450A5" w:rsidRPr="00A04C07">
        <w:rPr>
          <w:b/>
          <w:szCs w:val="24"/>
          <w:u w:val="single"/>
        </w:rPr>
      </w:r>
      <w:r w:rsidR="000450A5" w:rsidRPr="00A04C07">
        <w:rPr>
          <w:b/>
          <w:szCs w:val="24"/>
          <w:u w:val="single"/>
        </w:rPr>
        <w:fldChar w:fldCharType="separate"/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A04C07" w:rsidRPr="00A04C07">
        <w:rPr>
          <w:b/>
          <w:noProof/>
          <w:szCs w:val="24"/>
          <w:u w:val="single"/>
        </w:rPr>
        <w:t> </w:t>
      </w:r>
      <w:r w:rsidR="000450A5" w:rsidRPr="00A04C07">
        <w:rPr>
          <w:b/>
          <w:szCs w:val="24"/>
          <w:u w:val="single"/>
        </w:rPr>
        <w:fldChar w:fldCharType="end"/>
      </w:r>
      <w:bookmarkEnd w:id="58"/>
    </w:p>
    <w:p w:rsidR="00806816" w:rsidRPr="00806816" w:rsidRDefault="00806816">
      <w:pPr>
        <w:pStyle w:val="Header"/>
        <w:tabs>
          <w:tab w:val="clear" w:pos="4320"/>
          <w:tab w:val="clear" w:pos="8640"/>
        </w:tabs>
        <w:ind w:left="2160" w:firstLine="720"/>
        <w:rPr>
          <w:b/>
          <w:szCs w:val="24"/>
        </w:rPr>
      </w:pPr>
      <w:r w:rsidRPr="00806816">
        <w:rPr>
          <w:b/>
          <w:szCs w:val="24"/>
        </w:rPr>
        <w:tab/>
      </w:r>
    </w:p>
    <w:p w:rsidR="00472C5F" w:rsidRDefault="00472C5F">
      <w:pPr>
        <w:pStyle w:val="Header"/>
        <w:tabs>
          <w:tab w:val="clear" w:pos="4320"/>
          <w:tab w:val="clear" w:pos="8640"/>
        </w:tabs>
      </w:pPr>
    </w:p>
    <w:p w:rsidR="00472C5F" w:rsidRDefault="00472C5F">
      <w:pPr>
        <w:pBdr>
          <w:top w:val="dotDash" w:sz="12" w:space="1" w:color="auto"/>
        </w:pBdr>
        <w:spacing w:line="360" w:lineRule="auto"/>
        <w:rPr>
          <w:b/>
        </w:rPr>
      </w:pPr>
    </w:p>
    <w:p w:rsidR="00472C5F" w:rsidRDefault="00472C5F">
      <w:pPr>
        <w:pStyle w:val="Heading3"/>
      </w:pPr>
    </w:p>
    <w:p w:rsidR="00472C5F" w:rsidRDefault="00472C5F" w:rsidP="00550F37">
      <w:pPr>
        <w:pBdr>
          <w:top w:val="dotDash" w:sz="12" w:space="1" w:color="auto"/>
        </w:pBdr>
        <w:spacing w:line="360" w:lineRule="auto"/>
        <w:rPr>
          <w:b/>
          <w:sz w:val="28"/>
        </w:rPr>
      </w:pPr>
    </w:p>
    <w:sectPr w:rsidR="00472C5F" w:rsidSect="009C7DC7">
      <w:type w:val="continuous"/>
      <w:pgSz w:w="12240" w:h="15840"/>
      <w:pgMar w:top="720" w:right="720" w:bottom="720" w:left="720" w:header="2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82" w:rsidRDefault="00966A82">
      <w:r>
        <w:separator/>
      </w:r>
    </w:p>
  </w:endnote>
  <w:endnote w:type="continuationSeparator" w:id="0">
    <w:p w:rsidR="00966A82" w:rsidRDefault="0096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A4" w:rsidRDefault="00E625A4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82" w:rsidRDefault="00966A82">
      <w:r>
        <w:separator/>
      </w:r>
    </w:p>
  </w:footnote>
  <w:footnote w:type="continuationSeparator" w:id="0">
    <w:p w:rsidR="00966A82" w:rsidRDefault="00966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A4" w:rsidRDefault="00E625A4">
    <w:pPr>
      <w:pStyle w:val="Header"/>
      <w:rPr>
        <w:sz w:val="16"/>
      </w:rPr>
    </w:pPr>
    <w:r>
      <w:rPr>
        <w:sz w:val="16"/>
      </w:rPr>
      <w:t>Revised 9/02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6D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3F26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11036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82"/>
    <w:rsid w:val="000049CE"/>
    <w:rsid w:val="000450A5"/>
    <w:rsid w:val="000523AE"/>
    <w:rsid w:val="000A2C5B"/>
    <w:rsid w:val="000A52C3"/>
    <w:rsid w:val="000D6E68"/>
    <w:rsid w:val="00110187"/>
    <w:rsid w:val="00126739"/>
    <w:rsid w:val="00176890"/>
    <w:rsid w:val="001846EA"/>
    <w:rsid w:val="00196C08"/>
    <w:rsid w:val="001B6A77"/>
    <w:rsid w:val="00200A16"/>
    <w:rsid w:val="00252955"/>
    <w:rsid w:val="00283E20"/>
    <w:rsid w:val="002A704F"/>
    <w:rsid w:val="002C1F91"/>
    <w:rsid w:val="002E24CA"/>
    <w:rsid w:val="00306A32"/>
    <w:rsid w:val="00357DCC"/>
    <w:rsid w:val="003934E3"/>
    <w:rsid w:val="003F1490"/>
    <w:rsid w:val="003F4968"/>
    <w:rsid w:val="00404F77"/>
    <w:rsid w:val="004628F6"/>
    <w:rsid w:val="00472C5F"/>
    <w:rsid w:val="00477CFE"/>
    <w:rsid w:val="0055059D"/>
    <w:rsid w:val="00550F37"/>
    <w:rsid w:val="005C5CD3"/>
    <w:rsid w:val="00657712"/>
    <w:rsid w:val="00667BC4"/>
    <w:rsid w:val="00680A03"/>
    <w:rsid w:val="006C0D10"/>
    <w:rsid w:val="006C30B0"/>
    <w:rsid w:val="006C7FF1"/>
    <w:rsid w:val="006D738B"/>
    <w:rsid w:val="006F6146"/>
    <w:rsid w:val="00743ED8"/>
    <w:rsid w:val="0075588E"/>
    <w:rsid w:val="00767A2E"/>
    <w:rsid w:val="00794770"/>
    <w:rsid w:val="00803C48"/>
    <w:rsid w:val="00806816"/>
    <w:rsid w:val="00811210"/>
    <w:rsid w:val="008227F4"/>
    <w:rsid w:val="008255DB"/>
    <w:rsid w:val="00843D4B"/>
    <w:rsid w:val="00847AB3"/>
    <w:rsid w:val="00884789"/>
    <w:rsid w:val="0088488A"/>
    <w:rsid w:val="008B1036"/>
    <w:rsid w:val="008D1F70"/>
    <w:rsid w:val="00921C2D"/>
    <w:rsid w:val="0094398A"/>
    <w:rsid w:val="0095689D"/>
    <w:rsid w:val="00966A82"/>
    <w:rsid w:val="009761F2"/>
    <w:rsid w:val="009B7AB2"/>
    <w:rsid w:val="009C7DC7"/>
    <w:rsid w:val="009E6B98"/>
    <w:rsid w:val="00A04C07"/>
    <w:rsid w:val="00A27D07"/>
    <w:rsid w:val="00AA561D"/>
    <w:rsid w:val="00AA7091"/>
    <w:rsid w:val="00AE595C"/>
    <w:rsid w:val="00B215C0"/>
    <w:rsid w:val="00B27BAA"/>
    <w:rsid w:val="00B5711E"/>
    <w:rsid w:val="00C06789"/>
    <w:rsid w:val="00CC1CC0"/>
    <w:rsid w:val="00D0030F"/>
    <w:rsid w:val="00D3334C"/>
    <w:rsid w:val="00DA042D"/>
    <w:rsid w:val="00DD416C"/>
    <w:rsid w:val="00DE3A8C"/>
    <w:rsid w:val="00DE5497"/>
    <w:rsid w:val="00E625A4"/>
    <w:rsid w:val="00E74B04"/>
    <w:rsid w:val="00EE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DC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C7DC7"/>
    <w:pPr>
      <w:keepNext/>
      <w:pBdr>
        <w:top w:val="dotDash" w:sz="12" w:space="1" w:color="auto"/>
      </w:pBdr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9C7DC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C7DC7"/>
    <w:pPr>
      <w:keepNext/>
      <w:pBdr>
        <w:top w:val="dotDash" w:sz="12" w:space="1" w:color="auto"/>
      </w:pBdr>
      <w:spacing w:line="360" w:lineRule="auto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C7DC7"/>
    <w:pPr>
      <w:keepNext/>
      <w:jc w:val="center"/>
      <w:outlineLvl w:val="3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7DC7"/>
    <w:pPr>
      <w:jc w:val="center"/>
    </w:pPr>
    <w:rPr>
      <w:rFonts w:ascii="Comic Sans MS" w:hAnsi="Comic Sans MS"/>
      <w:b/>
      <w:i/>
      <w:smallCaps/>
      <w:shadow/>
      <w:spacing w:val="50"/>
      <w:sz w:val="32"/>
    </w:rPr>
  </w:style>
  <w:style w:type="paragraph" w:styleId="Subtitle">
    <w:name w:val="Subtitle"/>
    <w:basedOn w:val="Normal"/>
    <w:qFormat/>
    <w:rsid w:val="009C7DC7"/>
    <w:pPr>
      <w:jc w:val="center"/>
    </w:pPr>
    <w:rPr>
      <w:smallCaps/>
      <w:shadow/>
      <w:spacing w:val="50"/>
      <w:sz w:val="28"/>
    </w:rPr>
  </w:style>
  <w:style w:type="paragraph" w:styleId="BodyText">
    <w:name w:val="Body Text"/>
    <w:basedOn w:val="Normal"/>
    <w:rsid w:val="009C7DC7"/>
    <w:rPr>
      <w:sz w:val="22"/>
    </w:rPr>
  </w:style>
  <w:style w:type="paragraph" w:styleId="Header">
    <w:name w:val="header"/>
    <w:basedOn w:val="Normal"/>
    <w:rsid w:val="009C7D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C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C7DC7"/>
    <w:rPr>
      <w:b/>
      <w:sz w:val="22"/>
    </w:rPr>
  </w:style>
  <w:style w:type="paragraph" w:styleId="BalloonText">
    <w:name w:val="Balloon Text"/>
    <w:basedOn w:val="Normal"/>
    <w:link w:val="BalloonTextChar"/>
    <w:rsid w:val="00004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2\common\Campus%20Forms\Vehicle%20Request%20-%20electronic%20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Vehicle Request - electronic submission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Vehicle(s) Assigned</vt:lpstr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Vehicle(s) Assigned</dc:title>
  <dc:creator>jchiles</dc:creator>
  <cp:lastModifiedBy>jchiles</cp:lastModifiedBy>
  <cp:revision>1</cp:revision>
  <cp:lastPrinted>2007-01-09T18:51:00Z</cp:lastPrinted>
  <dcterms:created xsi:type="dcterms:W3CDTF">2011-09-23T19:53:00Z</dcterms:created>
  <dcterms:modified xsi:type="dcterms:W3CDTF">2011-09-23T19:54:00Z</dcterms:modified>
</cp:coreProperties>
</file>